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8D" w:rsidRDefault="00AF7B8D" w:rsidP="000814F7">
      <w:pPr>
        <w:spacing w:line="360" w:lineRule="auto"/>
      </w:pPr>
      <w:r w:rsidRPr="000814F7">
        <w:rPr>
          <w:rFonts w:hint="eastAsia"/>
        </w:rPr>
        <w:t>附件二：</w:t>
      </w:r>
    </w:p>
    <w:p w:rsidR="00AF7B8D" w:rsidRPr="000814F7" w:rsidRDefault="00AF7B8D" w:rsidP="000814F7"/>
    <w:p w:rsidR="00AF7B8D" w:rsidRDefault="00AF7B8D" w:rsidP="000814F7">
      <w:pPr>
        <w:spacing w:line="360" w:lineRule="auto"/>
        <w:ind w:leftChars="-1" w:left="31680" w:firstLine="2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陕西省卫生健康适宜技术推广项目</w:t>
      </w:r>
    </w:p>
    <w:p w:rsidR="00AF7B8D" w:rsidRDefault="00AF7B8D">
      <w:pPr>
        <w:spacing w:line="360" w:lineRule="auto"/>
        <w:jc w:val="center"/>
        <w:rPr>
          <w:rFonts w:eastAsia="黑体"/>
          <w:b/>
          <w:bCs/>
          <w:sz w:val="72"/>
        </w:rPr>
      </w:pPr>
      <w:r>
        <w:rPr>
          <w:rFonts w:hint="eastAsia"/>
          <w:b/>
          <w:bCs/>
          <w:sz w:val="44"/>
          <w:szCs w:val="44"/>
        </w:rPr>
        <w:t>申</w:t>
      </w:r>
      <w:r>
        <w:rPr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请</w:t>
      </w:r>
      <w:r>
        <w:rPr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书</w:t>
      </w:r>
    </w:p>
    <w:p w:rsidR="00AF7B8D" w:rsidRDefault="00AF7B8D">
      <w:pPr>
        <w:jc w:val="center"/>
        <w:rPr>
          <w:rFonts w:eastAsia="黑体"/>
          <w:b/>
          <w:bCs/>
          <w:sz w:val="72"/>
        </w:rPr>
      </w:pPr>
    </w:p>
    <w:p w:rsidR="00AF7B8D" w:rsidRDefault="00AF7B8D">
      <w:pPr>
        <w:jc w:val="center"/>
        <w:rPr>
          <w:rFonts w:eastAsia="黑体"/>
          <w:b/>
          <w:bCs/>
          <w:sz w:val="72"/>
        </w:rPr>
      </w:pP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/>
          <w:sz w:val="32"/>
          <w:u w:val="single"/>
        </w:rPr>
        <w:t xml:space="preserve">                     </w:t>
      </w: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所属学科</w:t>
      </w:r>
      <w:r>
        <w:rPr>
          <w:rFonts w:eastAsia="仿宋_GB2312"/>
          <w:sz w:val="32"/>
          <w:u w:val="single"/>
        </w:rPr>
        <w:t xml:space="preserve">                     </w:t>
      </w: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申报单位</w:t>
      </w:r>
      <w:r>
        <w:rPr>
          <w:rFonts w:eastAsia="仿宋_GB2312"/>
          <w:sz w:val="32"/>
          <w:u w:val="single"/>
        </w:rPr>
        <w:t xml:space="preserve">                     </w:t>
      </w:r>
      <w:r>
        <w:rPr>
          <w:rFonts w:eastAsia="仿宋_GB2312" w:hint="eastAsia"/>
          <w:sz w:val="32"/>
        </w:rPr>
        <w:t>（公章）</w:t>
      </w: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  <w:u w:val="single"/>
        </w:rPr>
        <w:t xml:space="preserve">                     </w:t>
      </w: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联系电话</w:t>
      </w:r>
      <w:r>
        <w:rPr>
          <w:rFonts w:eastAsia="仿宋_GB2312"/>
          <w:sz w:val="32"/>
          <w:u w:val="single"/>
        </w:rPr>
        <w:t xml:space="preserve">                     </w:t>
      </w:r>
    </w:p>
    <w:p w:rsidR="00AF7B8D" w:rsidRDefault="00AF7B8D" w:rsidP="000814F7">
      <w:pPr>
        <w:spacing w:line="480" w:lineRule="auto"/>
        <w:ind w:firstLineChars="60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申请日期</w:t>
      </w:r>
      <w:r>
        <w:rPr>
          <w:rFonts w:eastAsia="仿宋_GB2312"/>
          <w:sz w:val="32"/>
          <w:u w:val="single"/>
        </w:rPr>
        <w:t xml:space="preserve">                     </w:t>
      </w:r>
    </w:p>
    <w:p w:rsidR="00AF7B8D" w:rsidRDefault="00AF7B8D">
      <w:pPr>
        <w:rPr>
          <w:rFonts w:eastAsia="仿宋_GB2312"/>
          <w:sz w:val="32"/>
        </w:rPr>
      </w:pPr>
    </w:p>
    <w:p w:rsidR="00AF7B8D" w:rsidRDefault="00AF7B8D">
      <w:pPr>
        <w:jc w:val="center"/>
        <w:rPr>
          <w:rFonts w:eastAsia="仿宋_GB2312"/>
          <w:sz w:val="32"/>
        </w:rPr>
      </w:pPr>
    </w:p>
    <w:p w:rsidR="00AF7B8D" w:rsidRDefault="00AF7B8D">
      <w:pPr>
        <w:jc w:val="center"/>
        <w:rPr>
          <w:rFonts w:eastAsia="仿宋_GB2312"/>
          <w:sz w:val="32"/>
        </w:rPr>
      </w:pPr>
    </w:p>
    <w:p w:rsidR="00AF7B8D" w:rsidRDefault="00AF7B8D">
      <w:pPr>
        <w:jc w:val="center"/>
        <w:rPr>
          <w:rFonts w:eastAsia="仿宋_GB2312"/>
          <w:sz w:val="32"/>
        </w:rPr>
      </w:pPr>
    </w:p>
    <w:p w:rsidR="00AF7B8D" w:rsidRDefault="00AF7B8D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陕西省卫生健康委员会制</w:t>
      </w:r>
    </w:p>
    <w:p w:rsidR="00AF7B8D" w:rsidRDefault="00AF7B8D">
      <w:pPr>
        <w:jc w:val="center"/>
        <w:rPr>
          <w:rFonts w:ascii="仿宋_GB2312" w:eastAsia="仿宋_GB2312"/>
          <w:b/>
          <w:bCs/>
          <w:sz w:val="44"/>
          <w:szCs w:val="28"/>
        </w:rPr>
      </w:pPr>
      <w:r>
        <w:rPr>
          <w:rFonts w:ascii="仿宋_GB2312" w:eastAsia="仿宋_GB2312"/>
          <w:b/>
          <w:bCs/>
          <w:sz w:val="44"/>
          <w:szCs w:val="28"/>
        </w:rPr>
        <w:br w:type="page"/>
      </w:r>
    </w:p>
    <w:p w:rsidR="00AF7B8D" w:rsidRDefault="00AF7B8D">
      <w:pPr>
        <w:jc w:val="center"/>
        <w:rPr>
          <w:rFonts w:ascii="仿宋_GB2312" w:eastAsia="仿宋_GB2312"/>
          <w:b/>
          <w:bCs/>
          <w:sz w:val="44"/>
          <w:szCs w:val="28"/>
        </w:rPr>
      </w:pPr>
    </w:p>
    <w:p w:rsidR="00AF7B8D" w:rsidRDefault="00AF7B8D">
      <w:pPr>
        <w:jc w:val="center"/>
        <w:rPr>
          <w:rFonts w:ascii="仿宋_GB2312" w:eastAsia="仿宋_GB2312"/>
          <w:b/>
          <w:bCs/>
          <w:sz w:val="44"/>
          <w:szCs w:val="28"/>
        </w:rPr>
      </w:pPr>
    </w:p>
    <w:p w:rsidR="00AF7B8D" w:rsidRDefault="00AF7B8D">
      <w:pPr>
        <w:jc w:val="center"/>
        <w:rPr>
          <w:rFonts w:ascii="仿宋_GB2312" w:eastAsia="仿宋_GB2312"/>
          <w:b/>
          <w:bCs/>
          <w:sz w:val="44"/>
          <w:szCs w:val="28"/>
        </w:rPr>
      </w:pPr>
      <w:r>
        <w:rPr>
          <w:rFonts w:ascii="仿宋_GB2312" w:eastAsia="仿宋_GB2312" w:hint="eastAsia"/>
          <w:b/>
          <w:bCs/>
          <w:sz w:val="44"/>
          <w:szCs w:val="28"/>
        </w:rPr>
        <w:t>填</w:t>
      </w:r>
      <w:r>
        <w:rPr>
          <w:rFonts w:ascii="仿宋_GB2312" w:eastAsia="仿宋_GB2312"/>
          <w:b/>
          <w:bCs/>
          <w:sz w:val="44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44"/>
          <w:szCs w:val="28"/>
        </w:rPr>
        <w:t>写</w:t>
      </w:r>
      <w:r>
        <w:rPr>
          <w:rFonts w:ascii="仿宋_GB2312" w:eastAsia="仿宋_GB2312"/>
          <w:b/>
          <w:bCs/>
          <w:sz w:val="44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44"/>
          <w:szCs w:val="28"/>
        </w:rPr>
        <w:t>说</w:t>
      </w:r>
      <w:r>
        <w:rPr>
          <w:rFonts w:ascii="仿宋_GB2312" w:eastAsia="仿宋_GB2312"/>
          <w:b/>
          <w:bCs/>
          <w:sz w:val="44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44"/>
          <w:szCs w:val="28"/>
        </w:rPr>
        <w:t>明</w:t>
      </w:r>
    </w:p>
    <w:p w:rsidR="00AF7B8D" w:rsidRDefault="00AF7B8D">
      <w:pPr>
        <w:jc w:val="center"/>
        <w:rPr>
          <w:rFonts w:ascii="仿宋_GB2312" w:eastAsia="仿宋_GB2312"/>
          <w:b/>
          <w:bCs/>
          <w:sz w:val="32"/>
          <w:szCs w:val="28"/>
        </w:rPr>
      </w:pPr>
    </w:p>
    <w:p w:rsidR="00AF7B8D" w:rsidRDefault="00AF7B8D" w:rsidP="000814F7">
      <w:pPr>
        <w:spacing w:line="560" w:lineRule="exact"/>
        <w:ind w:firstLineChars="196" w:firstLine="316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1.</w:t>
      </w:r>
      <w:r>
        <w:rPr>
          <w:rFonts w:ascii="仿宋_GB2312" w:eastAsia="仿宋_GB2312" w:hint="eastAsia"/>
          <w:sz w:val="32"/>
          <w:szCs w:val="28"/>
        </w:rPr>
        <w:t>本申请书一式二份，</w:t>
      </w:r>
      <w:r>
        <w:rPr>
          <w:rFonts w:ascii="仿宋_GB2312" w:eastAsia="仿宋_GB2312"/>
          <w:sz w:val="32"/>
          <w:szCs w:val="28"/>
        </w:rPr>
        <w:t>A4</w:t>
      </w:r>
      <w:r>
        <w:rPr>
          <w:rFonts w:ascii="仿宋_GB2312" w:eastAsia="仿宋_GB2312" w:hint="eastAsia"/>
          <w:sz w:val="32"/>
          <w:szCs w:val="28"/>
        </w:rPr>
        <w:t>纸双面打印装订。</w:t>
      </w:r>
    </w:p>
    <w:p w:rsidR="00AF7B8D" w:rsidRDefault="00AF7B8D" w:rsidP="000814F7">
      <w:pPr>
        <w:spacing w:line="560" w:lineRule="exact"/>
        <w:ind w:firstLineChars="196" w:firstLine="3168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2.</w:t>
      </w:r>
      <w:r>
        <w:rPr>
          <w:rFonts w:ascii="仿宋_GB2312" w:eastAsia="仿宋_GB2312" w:hint="eastAsia"/>
          <w:sz w:val="32"/>
          <w:szCs w:val="28"/>
        </w:rPr>
        <w:t>填写内容要求详实、准确、简明扼要</w:t>
      </w:r>
      <w:r>
        <w:rPr>
          <w:rFonts w:ascii="仿宋_GB2312" w:eastAsia="仿宋_GB2312"/>
          <w:sz w:val="32"/>
          <w:szCs w:val="28"/>
        </w:rPr>
        <w:t>,</w:t>
      </w:r>
      <w:r>
        <w:rPr>
          <w:rFonts w:ascii="仿宋_GB2312" w:eastAsia="仿宋_GB2312" w:hint="eastAsia"/>
          <w:sz w:val="32"/>
          <w:szCs w:val="28"/>
        </w:rPr>
        <w:t>不得空项。</w:t>
      </w:r>
    </w:p>
    <w:p w:rsidR="00AF7B8D" w:rsidRDefault="00AF7B8D" w:rsidP="000814F7">
      <w:pPr>
        <w:spacing w:line="560" w:lineRule="exact"/>
        <w:ind w:firstLineChars="196" w:firstLine="31680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/>
          <w:sz w:val="32"/>
          <w:szCs w:val="28"/>
        </w:rPr>
        <w:t>3.</w:t>
      </w:r>
      <w:r>
        <w:rPr>
          <w:rFonts w:ascii="仿宋_GB2312" w:eastAsia="仿宋_GB2312" w:hint="eastAsia"/>
          <w:kern w:val="0"/>
          <w:sz w:val="32"/>
          <w:szCs w:val="30"/>
        </w:rPr>
        <w:t>项目名称限</w:t>
      </w:r>
      <w:r>
        <w:rPr>
          <w:rFonts w:ascii="仿宋_GB2312" w:eastAsia="仿宋_GB2312"/>
          <w:kern w:val="0"/>
          <w:sz w:val="32"/>
          <w:szCs w:val="30"/>
        </w:rPr>
        <w:t>25</w:t>
      </w:r>
      <w:r>
        <w:rPr>
          <w:rFonts w:ascii="仿宋_GB2312" w:eastAsia="仿宋_GB2312" w:hint="eastAsia"/>
          <w:kern w:val="0"/>
          <w:sz w:val="32"/>
          <w:szCs w:val="30"/>
        </w:rPr>
        <w:t>汉字以内。</w:t>
      </w:r>
    </w:p>
    <w:p w:rsidR="00AF7B8D" w:rsidRDefault="00AF7B8D" w:rsidP="000814F7">
      <w:pPr>
        <w:spacing w:line="560" w:lineRule="exact"/>
        <w:ind w:firstLineChars="196" w:firstLine="31680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/>
          <w:kern w:val="0"/>
          <w:sz w:val="32"/>
          <w:szCs w:val="30"/>
        </w:rPr>
        <w:t>4.</w:t>
      </w:r>
      <w:r>
        <w:rPr>
          <w:rFonts w:ascii="仿宋_GB2312" w:eastAsia="仿宋_GB2312" w:hint="eastAsia"/>
          <w:kern w:val="0"/>
          <w:sz w:val="32"/>
          <w:szCs w:val="30"/>
        </w:rPr>
        <w:t>所属学科按国家标准分类学科填写。</w:t>
      </w:r>
    </w:p>
    <w:p w:rsidR="00AF7B8D" w:rsidRDefault="00AF7B8D" w:rsidP="000814F7">
      <w:pPr>
        <w:spacing w:line="560" w:lineRule="exact"/>
        <w:ind w:firstLineChars="200" w:firstLine="31680"/>
        <w:rPr>
          <w:rFonts w:ascii="仿宋_GB2312" w:eastAsia="仿宋_GB2312"/>
          <w:sz w:val="32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p w:rsidR="00AF7B8D" w:rsidRDefault="00AF7B8D">
      <w:pPr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horzAnchor="page" w:tblpX="1318" w:tblpY="219"/>
        <w:tblW w:w="100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791"/>
        <w:gridCol w:w="607"/>
        <w:gridCol w:w="210"/>
        <w:gridCol w:w="17"/>
        <w:gridCol w:w="508"/>
        <w:gridCol w:w="840"/>
        <w:gridCol w:w="210"/>
        <w:gridCol w:w="735"/>
        <w:gridCol w:w="630"/>
        <w:gridCol w:w="315"/>
        <w:gridCol w:w="525"/>
        <w:gridCol w:w="525"/>
        <w:gridCol w:w="105"/>
        <w:gridCol w:w="735"/>
        <w:gridCol w:w="630"/>
        <w:gridCol w:w="735"/>
        <w:gridCol w:w="420"/>
        <w:gridCol w:w="105"/>
        <w:gridCol w:w="105"/>
        <w:gridCol w:w="1260"/>
      </w:tblGrid>
      <w:tr w:rsidR="00AF7B8D" w:rsidRPr="008A0EB8">
        <w:trPr>
          <w:trHeight w:val="678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6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trHeight w:val="678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86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trHeight w:val="678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86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万元</w:t>
            </w:r>
          </w:p>
        </w:tc>
      </w:tr>
      <w:tr w:rsidR="00AF7B8D" w:rsidRPr="008A0EB8">
        <w:trPr>
          <w:cantSplit/>
          <w:trHeight w:val="679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申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请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</w:p>
        </w:tc>
      </w:tr>
      <w:tr w:rsidR="00AF7B8D" w:rsidRPr="008A0EB8">
        <w:trPr>
          <w:cantSplit/>
          <w:trHeight w:val="678"/>
        </w:trPr>
        <w:tc>
          <w:tcPr>
            <w:tcW w:w="7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4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F7B8D" w:rsidRPr="008A0EB8">
        <w:trPr>
          <w:cantSplit/>
          <w:trHeight w:val="679"/>
        </w:trPr>
        <w:tc>
          <w:tcPr>
            <w:tcW w:w="7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科室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679"/>
        </w:trPr>
        <w:tc>
          <w:tcPr>
            <w:tcW w:w="7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项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目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组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成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姓名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出生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年月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职</w:t>
            </w:r>
            <w:r w:rsidRPr="008A0EB8"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 w:rsidRPr="008A0EB8">
              <w:rPr>
                <w:rFonts w:ascii="仿宋_GB2312" w:eastAsia="仿宋_GB2312" w:hint="eastAsia"/>
                <w:kern w:val="0"/>
                <w:szCs w:val="21"/>
              </w:rPr>
              <w:t>称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从事专业</w:t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Cs w:val="21"/>
              </w:rPr>
              <w:t>项目分工</w:t>
            </w: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AF7B8D" w:rsidRPr="008A0EB8">
        <w:trPr>
          <w:cantSplit/>
          <w:trHeight w:val="749"/>
        </w:trPr>
        <w:tc>
          <w:tcPr>
            <w:tcW w:w="7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B8D" w:rsidRPr="008A0EB8" w:rsidRDefault="00AF7B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page" w:tblpX="1333" w:tblpY="2248"/>
        <w:tblW w:w="95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560"/>
      </w:tblGrid>
      <w:tr w:rsidR="00AF7B8D" w:rsidRPr="008A0EB8">
        <w:trPr>
          <w:trHeight w:val="12600"/>
        </w:trPr>
        <w:tc>
          <w:tcPr>
            <w:tcW w:w="9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100" w:firstLine="31680"/>
              <w:rPr>
                <w:rFonts w:ascii="仿宋_GB2312" w:eastAsia="仿宋_GB2312"/>
                <w:kern w:val="0"/>
                <w:sz w:val="24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项目摘要（项目内容简介、推广级别、推广方式、技术应用例数等）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0"/>
              </w:rPr>
            </w:pPr>
            <w:r w:rsidRPr="008A0EB8">
              <w:rPr>
                <w:rFonts w:ascii="仿宋_GB2312" w:eastAsia="仿宋_GB2312"/>
                <w:kern w:val="0"/>
                <w:szCs w:val="30"/>
              </w:rPr>
              <w:t xml:space="preserve">                      </w:t>
            </w:r>
          </w:p>
        </w:tc>
      </w:tr>
    </w:tbl>
    <w:tbl>
      <w:tblPr>
        <w:tblW w:w="9765" w:type="dxa"/>
        <w:tblInd w:w="-46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70"/>
        <w:gridCol w:w="2160"/>
        <w:gridCol w:w="5035"/>
      </w:tblGrid>
      <w:tr w:rsidR="00AF7B8D" w:rsidRPr="008A0EB8">
        <w:trPr>
          <w:trHeight w:val="13270"/>
        </w:trPr>
        <w:tc>
          <w:tcPr>
            <w:tcW w:w="97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leftChars="104" w:left="31680" w:firstLineChars="26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推广项目在国内的技术水平和本地、省内同类技术开展现状及其比较。</w:t>
            </w:r>
          </w:p>
        </w:tc>
      </w:tr>
      <w:tr w:rsidR="00AF7B8D" w:rsidRPr="008A0EB8">
        <w:trPr>
          <w:trHeight w:val="13270"/>
        </w:trPr>
        <w:tc>
          <w:tcPr>
            <w:tcW w:w="97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与技术推广应用前比较，该技术应用预期产生的效果效益，对推广应用单位产生的影响。</w:t>
            </w: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10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AF7B8D" w:rsidRPr="008A0EB8">
        <w:trPr>
          <w:trHeight w:val="7303"/>
        </w:trPr>
        <w:tc>
          <w:tcPr>
            <w:tcW w:w="9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项目推广工作方案及计划。</w:t>
            </w: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Default="00AF7B8D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本项目所需仪器设备、试剂。</w:t>
            </w: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  <w:tr w:rsidR="00AF7B8D" w:rsidRPr="008A0EB8">
        <w:trPr>
          <w:trHeight w:val="580"/>
        </w:trPr>
        <w:tc>
          <w:tcPr>
            <w:tcW w:w="9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经费总预算</w:t>
            </w:r>
            <w:r w:rsidRPr="008A0EB8">
              <w:rPr>
                <w:rFonts w:ascii="仿宋_GB2312" w:eastAsia="仿宋_GB2312"/>
                <w:kern w:val="0"/>
                <w:sz w:val="30"/>
                <w:szCs w:val="28"/>
              </w:rPr>
              <w:t xml:space="preserve">                           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总额</w:t>
            </w:r>
            <w:r w:rsidRPr="008A0EB8">
              <w:rPr>
                <w:rFonts w:ascii="仿宋_GB2312" w:eastAsia="仿宋_GB2312"/>
                <w:kern w:val="0"/>
                <w:sz w:val="30"/>
                <w:szCs w:val="28"/>
              </w:rPr>
              <w:t xml:space="preserve">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万元</w:t>
            </w:r>
          </w:p>
        </w:tc>
      </w:tr>
      <w:tr w:rsidR="00AF7B8D" w:rsidRPr="008A0EB8">
        <w:trPr>
          <w:trHeight w:val="533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jc w:val="center"/>
              <w:rPr>
                <w:rFonts w:ascii="仿宋_GB2312" w:eastAsia="仿宋_GB2312"/>
                <w:kern w:val="0"/>
                <w:sz w:val="30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支出项目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jc w:val="center"/>
              <w:rPr>
                <w:rFonts w:ascii="仿宋_GB2312" w:eastAsia="仿宋_GB2312"/>
                <w:kern w:val="0"/>
                <w:sz w:val="30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金额（万元）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jc w:val="center"/>
              <w:rPr>
                <w:rFonts w:ascii="仿宋_GB2312" w:eastAsia="仿宋_GB2312"/>
                <w:kern w:val="0"/>
                <w:sz w:val="30"/>
                <w:szCs w:val="28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28"/>
              </w:rPr>
              <w:t>支出依据</w:t>
            </w:r>
          </w:p>
        </w:tc>
      </w:tr>
      <w:tr w:rsidR="00AF7B8D" w:rsidRPr="008A0EB8">
        <w:trPr>
          <w:trHeight w:val="845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  <w:tr w:rsidR="00AF7B8D" w:rsidRPr="008A0EB8">
        <w:trPr>
          <w:trHeight w:val="800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  <w:tr w:rsidR="00AF7B8D" w:rsidRPr="008A0EB8">
        <w:trPr>
          <w:trHeight w:val="755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  <w:tr w:rsidR="00AF7B8D" w:rsidRPr="008A0EB8">
        <w:trPr>
          <w:trHeight w:val="937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  <w:tr w:rsidR="00AF7B8D" w:rsidRPr="008A0EB8">
        <w:trPr>
          <w:trHeight w:val="937"/>
        </w:trPr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104" w:tblpY="216"/>
        <w:tblOverlap w:val="never"/>
        <w:tblW w:w="9983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83"/>
      </w:tblGrid>
      <w:tr w:rsidR="00AF7B8D" w:rsidRPr="008A0EB8">
        <w:trPr>
          <w:trHeight w:val="3917"/>
        </w:trPr>
        <w:tc>
          <w:tcPr>
            <w:tcW w:w="9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20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申请单位意见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tabs>
                <w:tab w:val="left" w:pos="2877"/>
              </w:tabs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140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单位负责人：</w:t>
            </w: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（公章）</w:t>
            </w: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150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               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</w:tc>
      </w:tr>
      <w:tr w:rsidR="00AF7B8D" w:rsidRPr="008A0EB8">
        <w:trPr>
          <w:trHeight w:val="3917"/>
        </w:trPr>
        <w:tc>
          <w:tcPr>
            <w:tcW w:w="9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 w:rsidP="00AF7B8D">
            <w:pPr>
              <w:autoSpaceDE w:val="0"/>
              <w:autoSpaceDN w:val="0"/>
              <w:adjustRightInd w:val="0"/>
              <w:ind w:firstLineChars="50" w:firstLine="3168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省卫生健康委评审意见：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                     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（公章）</w:t>
            </w: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AF7B8D" w:rsidRPr="008A0EB8" w:rsidRDefault="00AF7B8D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                 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8A0EB8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8A0EB8"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AF7B8D" w:rsidRDefault="00AF7B8D">
      <w:pPr>
        <w:pStyle w:val="Heading4"/>
        <w:spacing w:line="600" w:lineRule="exact"/>
      </w:pPr>
    </w:p>
    <w:p w:rsidR="00AF7B8D" w:rsidRDefault="00AF7B8D" w:rsidP="000814F7">
      <w:pPr>
        <w:spacing w:line="42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noProof/>
        </w:rPr>
        <w:pict>
          <v:line id="_x0000_s1027" style="position:absolute;left:0;text-align:left;z-index:251658240" from="1.75pt,.75pt" to="432.25pt,.75pt"/>
        </w:pict>
      </w:r>
      <w:r>
        <w:rPr>
          <w:rFonts w:ascii="仿宋_GB2312" w:eastAsia="仿宋_GB2312" w:cs="仿宋_GB2312" w:hint="eastAsia"/>
          <w:sz w:val="28"/>
          <w:szCs w:val="28"/>
        </w:rPr>
        <w:t>陕西省卫生健康委办公室</w:t>
      </w:r>
      <w:r>
        <w:rPr>
          <w:rFonts w:ascii="仿宋_GB2312" w:eastAsia="仿宋_GB2312" w:cs="仿宋_GB2312"/>
          <w:sz w:val="28"/>
          <w:szCs w:val="28"/>
        </w:rPr>
        <w:t xml:space="preserve">             </w:t>
      </w:r>
      <w:r>
        <w:rPr>
          <w:rFonts w:ascii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8"/>
          <w:attr w:name="Year" w:val="2021"/>
        </w:smartTagPr>
        <w:r>
          <w:rPr>
            <w:rFonts w:ascii="仿宋_GB2312" w:eastAsia="仿宋_GB2312" w:cs="仿宋_GB2312"/>
            <w:sz w:val="28"/>
            <w:szCs w:val="28"/>
          </w:rPr>
          <w:t>20</w:t>
        </w:r>
        <w:r>
          <w:rPr>
            <w:rFonts w:ascii="仿宋_GB2312" w:cs="仿宋_GB2312"/>
            <w:sz w:val="28"/>
            <w:szCs w:val="28"/>
          </w:rPr>
          <w:t>21</w:t>
        </w:r>
        <w:r>
          <w:rPr>
            <w:rFonts w:ascii="仿宋_GB2312" w:eastAsia="仿宋_GB2312" w:cs="仿宋_GB2312" w:hint="eastAsia"/>
            <w:sz w:val="28"/>
            <w:szCs w:val="28"/>
          </w:rPr>
          <w:t>年</w:t>
        </w:r>
        <w:r>
          <w:rPr>
            <w:rFonts w:ascii="仿宋_GB2312" w:eastAsia="仿宋_GB2312" w:cs="仿宋_GB2312"/>
            <w:sz w:val="28"/>
            <w:szCs w:val="28"/>
          </w:rPr>
          <w:t>8</w:t>
        </w:r>
        <w:r>
          <w:rPr>
            <w:rFonts w:ascii="仿宋_GB2312" w:eastAsia="仿宋_GB2312" w:cs="仿宋_GB2312" w:hint="eastAsia"/>
            <w:sz w:val="28"/>
            <w:szCs w:val="28"/>
          </w:rPr>
          <w:t>月</w:t>
        </w:r>
        <w:r>
          <w:rPr>
            <w:rFonts w:ascii="仿宋_GB2312" w:cs="仿宋_GB2312"/>
            <w:sz w:val="28"/>
            <w:szCs w:val="28"/>
          </w:rPr>
          <w:t>20</w:t>
        </w:r>
        <w:r>
          <w:rPr>
            <w:rFonts w:ascii="仿宋_GB2312" w:eastAsia="仿宋_GB2312" w:cs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cs="仿宋_GB2312" w:hint="eastAsia"/>
          <w:sz w:val="28"/>
          <w:szCs w:val="28"/>
        </w:rPr>
        <w:t>印发</w:t>
      </w:r>
    </w:p>
    <w:p w:rsidR="00AF7B8D" w:rsidRDefault="00AF7B8D" w:rsidP="00971531">
      <w:pPr>
        <w:spacing w:line="400" w:lineRule="exact"/>
        <w:ind w:rightChars="72" w:right="31680" w:firstLineChars="2450" w:firstLine="3168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直线 3" o:spid="_x0000_s1028" style="position:absolute;left:0;text-align:left;z-index:251657216" from="0,3pt" to="6in,3pt"/>
        </w:pict>
      </w:r>
      <w:r>
        <w:rPr>
          <w:rFonts w:ascii="仿宋" w:eastAsia="仿宋" w:hAnsi="仿宋" w:cs="仿宋" w:hint="eastAsia"/>
          <w:sz w:val="28"/>
          <w:szCs w:val="28"/>
        </w:rPr>
        <w:t>校对：王欣</w:t>
      </w:r>
    </w:p>
    <w:sectPr w:rsidR="00AF7B8D" w:rsidSect="000814F7">
      <w:footerReference w:type="even" r:id="rId7"/>
      <w:footerReference w:type="default" r:id="rId8"/>
      <w:pgSz w:w="11906" w:h="16838"/>
      <w:pgMar w:top="1558" w:right="1587" w:bottom="158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B8D" w:rsidRDefault="00AF7B8D" w:rsidP="00493E01">
      <w:r>
        <w:separator/>
      </w:r>
    </w:p>
  </w:endnote>
  <w:endnote w:type="continuationSeparator" w:id="0">
    <w:p w:rsidR="00AF7B8D" w:rsidRDefault="00AF7B8D" w:rsidP="0049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8D" w:rsidRDefault="00AF7B8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B8D" w:rsidRDefault="00AF7B8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8D" w:rsidRDefault="00AF7B8D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AF7B8D" w:rsidRDefault="00AF7B8D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0814F7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B8D" w:rsidRDefault="00AF7B8D" w:rsidP="00493E01">
      <w:r>
        <w:separator/>
      </w:r>
    </w:p>
  </w:footnote>
  <w:footnote w:type="continuationSeparator" w:id="0">
    <w:p w:rsidR="00AF7B8D" w:rsidRDefault="00AF7B8D" w:rsidP="00493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2AC5"/>
    <w:multiLevelType w:val="singleLevel"/>
    <w:tmpl w:val="611B2AC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9A1"/>
    <w:rsid w:val="000814F7"/>
    <w:rsid w:val="000A7953"/>
    <w:rsid w:val="002A1835"/>
    <w:rsid w:val="002F3ECF"/>
    <w:rsid w:val="00377DED"/>
    <w:rsid w:val="003C2C66"/>
    <w:rsid w:val="00451324"/>
    <w:rsid w:val="00493E01"/>
    <w:rsid w:val="00524895"/>
    <w:rsid w:val="005C59A1"/>
    <w:rsid w:val="006A3B40"/>
    <w:rsid w:val="007631E1"/>
    <w:rsid w:val="008A0EB8"/>
    <w:rsid w:val="00971531"/>
    <w:rsid w:val="00A00858"/>
    <w:rsid w:val="00AC79A5"/>
    <w:rsid w:val="00AF7B8D"/>
    <w:rsid w:val="00B132C7"/>
    <w:rsid w:val="00BA771C"/>
    <w:rsid w:val="00F939EE"/>
    <w:rsid w:val="00FE75F2"/>
    <w:rsid w:val="01493489"/>
    <w:rsid w:val="0554371E"/>
    <w:rsid w:val="0E9942DD"/>
    <w:rsid w:val="0F60103B"/>
    <w:rsid w:val="14561503"/>
    <w:rsid w:val="1569365D"/>
    <w:rsid w:val="1736649E"/>
    <w:rsid w:val="193F7B3E"/>
    <w:rsid w:val="1F23567A"/>
    <w:rsid w:val="20234C6E"/>
    <w:rsid w:val="20B82CB7"/>
    <w:rsid w:val="237F41DB"/>
    <w:rsid w:val="292304C2"/>
    <w:rsid w:val="2FC30EDD"/>
    <w:rsid w:val="32BE5EF0"/>
    <w:rsid w:val="35A5615E"/>
    <w:rsid w:val="38632A89"/>
    <w:rsid w:val="39D958E8"/>
    <w:rsid w:val="3DFE642C"/>
    <w:rsid w:val="422E5E28"/>
    <w:rsid w:val="499E2942"/>
    <w:rsid w:val="49AA6D32"/>
    <w:rsid w:val="4AC10FDF"/>
    <w:rsid w:val="4B0045B9"/>
    <w:rsid w:val="4BD35ECE"/>
    <w:rsid w:val="4F7836CC"/>
    <w:rsid w:val="50B8640E"/>
    <w:rsid w:val="51793445"/>
    <w:rsid w:val="51A122C6"/>
    <w:rsid w:val="52F23519"/>
    <w:rsid w:val="55433684"/>
    <w:rsid w:val="56A5743D"/>
    <w:rsid w:val="5804730E"/>
    <w:rsid w:val="587A4FEE"/>
    <w:rsid w:val="59395A3A"/>
    <w:rsid w:val="5EE410D0"/>
    <w:rsid w:val="5FF5660C"/>
    <w:rsid w:val="605B11E6"/>
    <w:rsid w:val="61A83E23"/>
    <w:rsid w:val="6AF85387"/>
    <w:rsid w:val="6DBB0384"/>
    <w:rsid w:val="701B2F12"/>
    <w:rsid w:val="71E44B23"/>
    <w:rsid w:val="7487366E"/>
    <w:rsid w:val="78960403"/>
    <w:rsid w:val="7F24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4"/>
    <w:qFormat/>
    <w:rsid w:val="00493E01"/>
    <w:pPr>
      <w:widowControl w:val="0"/>
      <w:jc w:val="both"/>
    </w:pPr>
    <w:rPr>
      <w:rFonts w:ascii="Calibri" w:hAnsi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3E01"/>
    <w:pPr>
      <w:keepNext/>
      <w:keepLines/>
      <w:spacing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93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E0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3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E0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93E01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493E01"/>
    <w:rPr>
      <w:rFonts w:cs="Times New Roman"/>
    </w:rPr>
  </w:style>
  <w:style w:type="table" w:styleId="TableGrid">
    <w:name w:val="Table Grid"/>
    <w:basedOn w:val="TableNormal"/>
    <w:uiPriority w:val="99"/>
    <w:rsid w:val="00493E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493E01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493E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9</Pages>
  <Words>161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jcwsc1</dc:creator>
  <cp:keywords/>
  <dc:description/>
  <cp:lastModifiedBy>lwj</cp:lastModifiedBy>
  <cp:revision>7</cp:revision>
  <cp:lastPrinted>2021-08-20T03:10:00Z</cp:lastPrinted>
  <dcterms:created xsi:type="dcterms:W3CDTF">2021-01-27T00:19:00Z</dcterms:created>
  <dcterms:modified xsi:type="dcterms:W3CDTF">2022-08-10T02:40:00Z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