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各相关学院：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2019年度陕西高校青年创新团队首次申报工作已经开始，请各院按照通知要求组织本院的申报工作，具体要求：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1、各院申报团队不超过2个，最终经学校专家遴选出8个团队上报陕西省教育厅；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2、材料和汇总表报送时间：12月21日，逾期不予受理；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3、材料报送地址：主楼E座304科研院基地成果处；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4、通知和管理办法见附件。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联系人：贺红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联系电话：82668331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B50B5"/>
    <w:rsid w:val="0E6B50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2018-12-07T08:00:00Z</dcterms:created>
  <dc:creator>Administrator</dc:creator>
  <cp:lastModifiedBy>Administrator</cp:lastModifiedBy>
  <dcterms:modified xsi:type="dcterms:W3CDTF">2018-12-07T08:01:32Z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